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EF" w:rsidRDefault="000C01EF" w:rsidP="00157711">
      <w:pPr>
        <w:jc w:val="lef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附件一</w:t>
      </w:r>
      <w:r>
        <w:rPr>
          <w:b/>
          <w:bCs/>
          <w:sz w:val="28"/>
          <w:szCs w:val="28"/>
        </w:rPr>
        <w:t>:</w:t>
      </w:r>
    </w:p>
    <w:p w:rsidR="000C01EF" w:rsidRPr="00684143" w:rsidRDefault="000C01EF" w:rsidP="00684143">
      <w:pPr>
        <w:jc w:val="center"/>
        <w:rPr>
          <w:rFonts w:cs="Times New Roman"/>
          <w:b/>
          <w:bCs/>
          <w:sz w:val="28"/>
          <w:szCs w:val="28"/>
        </w:rPr>
      </w:pPr>
      <w:r w:rsidRPr="00684143">
        <w:rPr>
          <w:rFonts w:cs="宋体" w:hint="eastAsia"/>
          <w:b/>
          <w:bCs/>
          <w:sz w:val="28"/>
          <w:szCs w:val="28"/>
        </w:rPr>
        <w:t>各项目分布图</w:t>
      </w:r>
    </w:p>
    <w:p w:rsidR="000C01EF" w:rsidRDefault="000C01EF">
      <w:pPr>
        <w:rPr>
          <w:rFonts w:cs="Times New Roman"/>
        </w:rPr>
      </w:pPr>
      <w:r>
        <w:t xml:space="preserve">    </w:t>
      </w:r>
      <w:r>
        <w:rPr>
          <w:rFonts w:cs="宋体" w:hint="eastAsia"/>
        </w:rPr>
        <w:t>北</w:t>
      </w:r>
    </w:p>
    <w:p w:rsidR="000C01EF" w:rsidRDefault="000C01EF">
      <w:pPr>
        <w:rPr>
          <w:rFonts w:cs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.6pt;margin-top:3.6pt;width:0;height:56.4pt;flip:y;z-index:251660288" o:connectortype="straight">
            <v:stroke endarrow="block"/>
          </v:shape>
        </w:pict>
      </w:r>
      <w:r>
        <w:rPr>
          <w:noProof/>
        </w:rPr>
        <w:pict>
          <v:rect id="_x0000_s1027" style="position:absolute;left:0;text-align:left;margin-left:122.4pt;margin-top:8.4pt;width:294pt;height:566.4pt;z-index:251659264" filled="f"/>
        </w:pict>
      </w:r>
    </w:p>
    <w:p w:rsidR="000C01EF" w:rsidRDefault="000C01EF" w:rsidP="00684143">
      <w:pPr>
        <w:tabs>
          <w:tab w:val="left" w:pos="2856"/>
          <w:tab w:val="left" w:pos="5280"/>
        </w:tabs>
      </w:pPr>
      <w:r>
        <w:rPr>
          <w:rFonts w:cs="Times New Roman"/>
        </w:rPr>
        <w:tab/>
      </w: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11</w:instrText>
      </w:r>
      <w:r>
        <w:instrText>)</w:instrText>
      </w:r>
      <w:r>
        <w:fldChar w:fldCharType="end"/>
      </w:r>
      <w:r>
        <w:rPr>
          <w:rFonts w:cs="Times New Roman"/>
        </w:rPr>
        <w:tab/>
      </w:r>
      <w:r>
        <w:t xml:space="preserve">                      </w:t>
      </w:r>
    </w:p>
    <w:p w:rsidR="000C01EF" w:rsidRDefault="000C01EF">
      <w:pPr>
        <w:rPr>
          <w:rFonts w:cs="Times New Roman"/>
        </w:rPr>
      </w:pPr>
      <w:r>
        <w:rPr>
          <w:noProof/>
        </w:rPr>
        <w:pict>
          <v:shape id="_x0000_s1028" type="#_x0000_t32" style="position:absolute;left:0;text-align:left;margin-left:0;margin-top:0;width:51pt;height:0;z-index:251661312" o:connectortype="straight">
            <v:stroke endarrow="block"/>
          </v:shape>
        </w:pict>
      </w:r>
    </w:p>
    <w:p w:rsidR="000C01EF" w:rsidRDefault="000C01EF">
      <w:pPr>
        <w:rPr>
          <w:rFonts w:cs="Times New Roman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left:0;text-align:left;margin-left:169.2pt;margin-top:9.6pt;width:201pt;height:75.3pt;z-index:251655168" coordsize="43200,22588" adj="11624605,134849,21600" path="wr,,43200,43200,23,22588,43186,22376nfewr,,43200,43200,23,22588,43186,22376l21600,21600nsxe">
            <v:path o:connectlocs="23,22588;43186,22376;21600,21600"/>
            <v:textbox>
              <w:txbxContent>
                <w:p w:rsidR="000C01EF" w:rsidRDefault="000C01EF">
                  <w:pPr>
                    <w:rPr>
                      <w:rFonts w:cs="Times New Roman"/>
                    </w:rPr>
                  </w:pPr>
                  <w:r>
                    <w:t xml:space="preserve">                 </w:t>
                  </w: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rPr>
                      <w:rFonts w:cs="宋体" w:hint="eastAsia"/>
                    </w:rPr>
                    <w:instrText>○</w:instrText>
                  </w:r>
                  <w:r>
                    <w:instrText>,</w:instrText>
                  </w:r>
                  <w:r w:rsidRPr="00587E7B">
                    <w:rPr>
                      <w:position w:val="2"/>
                      <w:sz w:val="14"/>
                      <w:szCs w:val="14"/>
                    </w:rPr>
                    <w:instrText>6</w:instrText>
                  </w:r>
                  <w:r>
                    <w:instrText>)</w:instrText>
                  </w:r>
                  <w:r>
                    <w:fldChar w:fldCharType="end"/>
                  </w:r>
                </w:p>
                <w:p w:rsidR="000C01EF" w:rsidRDefault="000C01EF">
                  <w:r>
                    <w:t xml:space="preserve">                </w:t>
                  </w:r>
                </w:p>
              </w:txbxContent>
            </v:textbox>
          </v:shape>
        </w:pict>
      </w:r>
    </w:p>
    <w:p w:rsidR="000C01EF" w:rsidRDefault="000C01EF">
      <w:pPr>
        <w:rPr>
          <w:rFonts w:cs="Times New Roman"/>
        </w:rPr>
      </w:pPr>
    </w:p>
    <w:p w:rsidR="000C01EF" w:rsidRDefault="000C01EF" w:rsidP="004B3CC9">
      <w:pPr>
        <w:tabs>
          <w:tab w:val="left" w:pos="5196"/>
        </w:tabs>
        <w:rPr>
          <w:rFonts w:cs="Times New Roman"/>
        </w:rPr>
      </w:pPr>
      <w:r>
        <w:rPr>
          <w:noProof/>
        </w:rPr>
        <w:pict>
          <v:oval id="_x0000_s1030" style="position:absolute;left:0;text-align:left;margin-left:234pt;margin-top:174.6pt;width:74.4pt;height:74.4pt;z-index:251657216" filled="f"/>
        </w:pict>
      </w:r>
      <w:r>
        <w:rPr>
          <w:noProof/>
        </w:rPr>
        <w:pict>
          <v:shape id="_x0000_s1031" type="#_x0000_t32" style="position:absolute;left:0;text-align:left;margin-left:169.2pt;margin-top:212.4pt;width:201pt;height:0;z-index:251658240" o:connectortype="straight"/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169.2pt;margin-top:53.7pt;width:201pt;height:317.4pt;z-index:251654144">
            <v:textbox style="mso-next-textbox:#_x0000_s1032">
              <w:txbxContent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足球门</w:t>
                  </w: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rPr>
                      <w:rFonts w:cs="宋体" w:hint="eastAsia"/>
                    </w:rPr>
                    <w:instrText>○</w:instrText>
                  </w:r>
                  <w:r>
                    <w:instrText>,</w:instrText>
                  </w:r>
                  <w:r w:rsidRPr="00587E7B">
                    <w:rPr>
                      <w:position w:val="2"/>
                      <w:sz w:val="14"/>
                      <w:szCs w:val="14"/>
                    </w:rPr>
                    <w:instrText>7</w:instrText>
                  </w:r>
                  <w:r>
                    <w:instrText>)</w:instrText>
                  </w:r>
                  <w:r>
                    <w:fldChar w:fldCharType="end"/>
                  </w: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中圈</w:t>
                  </w: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rPr>
                      <w:rFonts w:cs="宋体" w:hint="eastAsia"/>
                    </w:rPr>
                    <w:instrText>○</w:instrText>
                  </w:r>
                  <w:r>
                    <w:instrText>,</w:instrText>
                  </w:r>
                  <w:r w:rsidRPr="00587E7B">
                    <w:rPr>
                      <w:position w:val="2"/>
                      <w:sz w:val="14"/>
                      <w:szCs w:val="14"/>
                    </w:rPr>
                    <w:instrText>3</w:instrText>
                  </w:r>
                  <w:r>
                    <w:instrText>)</w:instrText>
                  </w:r>
                  <w:r>
                    <w:fldChar w:fldCharType="end"/>
                  </w: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rPr>
                      <w:rFonts w:cs="宋体" w:hint="eastAsia"/>
                    </w:rPr>
                    <w:instrText>○</w:instrText>
                  </w:r>
                  <w:r>
                    <w:instrText>,</w:instrText>
                  </w:r>
                  <w:r w:rsidRPr="00E4038A">
                    <w:rPr>
                      <w:position w:val="2"/>
                      <w:sz w:val="14"/>
                      <w:szCs w:val="14"/>
                    </w:rPr>
                    <w:instrText>2</w:instrText>
                  </w:r>
                  <w:r>
                    <w:instrText>)</w:instrText>
                  </w:r>
                  <w:r>
                    <w:fldChar w:fldCharType="end"/>
                  </w:r>
                </w:p>
                <w:p w:rsidR="000C01EF" w:rsidRDefault="000C01EF" w:rsidP="00E43F89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足球门</w:t>
                  </w:r>
                </w:p>
              </w:txbxContent>
            </v:textbox>
          </v:shape>
        </w:pict>
      </w:r>
    </w:p>
    <w:p w:rsidR="000C01EF" w:rsidRDefault="000C01EF" w:rsidP="001A7154">
      <w:pPr>
        <w:tabs>
          <w:tab w:val="left" w:pos="5196"/>
        </w:tabs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1</w:instrText>
      </w:r>
      <w:r>
        <w:instrText>)</w:instrText>
      </w:r>
      <w:r>
        <w:fldChar w:fldCharType="end"/>
      </w:r>
      <w:r>
        <w:rPr>
          <w:rFonts w:cs="宋体" w:hint="eastAsia"/>
        </w:rPr>
        <w:t>沙包投准</w:t>
      </w:r>
    </w:p>
    <w:p w:rsidR="000C01EF" w:rsidRPr="00E43F89" w:rsidRDefault="000C01EF" w:rsidP="00E43F89">
      <w:pPr>
        <w:rPr>
          <w:rFonts w:cs="Times New Roman"/>
        </w:rPr>
      </w:pPr>
    </w:p>
    <w:p w:rsidR="000C01EF" w:rsidRPr="00E43F89" w:rsidRDefault="000C01EF" w:rsidP="00684143">
      <w:pPr>
        <w:tabs>
          <w:tab w:val="left" w:pos="2895"/>
          <w:tab w:val="left" w:pos="5340"/>
          <w:tab w:val="left" w:pos="7740"/>
          <w:tab w:val="right" w:pos="8306"/>
        </w:tabs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2</w:instrText>
      </w:r>
      <w:r>
        <w:instrText>)</w:instrText>
      </w:r>
      <w:r>
        <w:fldChar w:fldCharType="end"/>
      </w:r>
      <w:r>
        <w:rPr>
          <w:rFonts w:cs="宋体" w:hint="eastAsia"/>
        </w:rPr>
        <w:t>老头背老太</w:t>
      </w:r>
      <w:r>
        <w:rPr>
          <w:rFonts w:cs="Times New Roman"/>
        </w:rPr>
        <w:tab/>
      </w: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5</w:instrText>
      </w:r>
      <w:r>
        <w:instrText>)</w:instrText>
      </w:r>
      <w:r>
        <w:fldChar w:fldCharType="end"/>
      </w:r>
      <w:r>
        <w:rPr>
          <w:rFonts w:cs="Times New Roman"/>
        </w:rPr>
        <w:tab/>
      </w:r>
      <w:r>
        <w:rPr>
          <w:rFonts w:cs="Times New Roman"/>
        </w:rPr>
        <w:tab/>
      </w: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10</w:instrText>
      </w:r>
      <w:r>
        <w:instrText>)</w:instrText>
      </w:r>
      <w:r>
        <w:fldChar w:fldCharType="end"/>
      </w:r>
      <w:r>
        <w:rPr>
          <w:rFonts w:cs="Times New Roman"/>
        </w:rPr>
        <w:tab/>
      </w:r>
    </w:p>
    <w:p w:rsidR="000C01EF" w:rsidRPr="00E43F89" w:rsidRDefault="000C01EF" w:rsidP="00E43F89">
      <w:pPr>
        <w:rPr>
          <w:rFonts w:cs="Times New Roman"/>
        </w:rPr>
      </w:pPr>
    </w:p>
    <w:p w:rsidR="000C01EF" w:rsidRPr="00E43F89" w:rsidRDefault="000C01EF" w:rsidP="00E43F89">
      <w:pPr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3</w:instrText>
      </w:r>
      <w:r>
        <w:instrText>)</w:instrText>
      </w:r>
      <w:r>
        <w:fldChar w:fldCharType="end"/>
      </w:r>
      <w:r>
        <w:rPr>
          <w:rFonts w:cs="宋体" w:hint="eastAsia"/>
        </w:rPr>
        <w:t>空中接力</w:t>
      </w:r>
    </w:p>
    <w:p w:rsidR="000C01EF" w:rsidRPr="00E43F89" w:rsidRDefault="000C01EF" w:rsidP="00E43F89">
      <w:pPr>
        <w:rPr>
          <w:rFonts w:cs="Times New Roman"/>
        </w:rPr>
      </w:pPr>
    </w:p>
    <w:p w:rsidR="000C01EF" w:rsidRPr="00E43F89" w:rsidRDefault="000C01EF" w:rsidP="00E43F89">
      <w:pPr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4</w:instrText>
      </w:r>
      <w:r>
        <w:instrText>)</w:instrText>
      </w:r>
      <w:r>
        <w:fldChar w:fldCharType="end"/>
      </w:r>
      <w:r>
        <w:rPr>
          <w:rFonts w:cs="宋体" w:hint="eastAsia"/>
        </w:rPr>
        <w:t>送鸡毛信</w:t>
      </w:r>
    </w:p>
    <w:p w:rsidR="000C01EF" w:rsidRPr="00E43F89" w:rsidRDefault="000C01EF" w:rsidP="00E43F89">
      <w:pPr>
        <w:rPr>
          <w:rFonts w:cs="Times New Roman"/>
        </w:rPr>
      </w:pPr>
    </w:p>
    <w:p w:rsidR="000C01EF" w:rsidRPr="00E43F89" w:rsidRDefault="000C01EF" w:rsidP="00AE6AFE">
      <w:pPr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5</w:instrText>
      </w:r>
      <w:r>
        <w:instrText>)</w:instrText>
      </w:r>
      <w:r>
        <w:fldChar w:fldCharType="end"/>
      </w:r>
      <w:r>
        <w:rPr>
          <w:rFonts w:cs="宋体" w:hint="eastAsia"/>
        </w:rPr>
        <w:t>车轮滚滚</w:t>
      </w:r>
    </w:p>
    <w:p w:rsidR="000C01EF" w:rsidRPr="00E43F89" w:rsidRDefault="000C01EF" w:rsidP="00E43F89">
      <w:pPr>
        <w:rPr>
          <w:rFonts w:cs="Times New Roman"/>
        </w:rPr>
      </w:pPr>
    </w:p>
    <w:p w:rsidR="000C01EF" w:rsidRDefault="000C01EF" w:rsidP="00E43F89">
      <w:pPr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6</w:instrText>
      </w:r>
      <w:r>
        <w:instrText>)</w:instrText>
      </w:r>
      <w:r>
        <w:fldChar w:fldCharType="end"/>
      </w:r>
      <w:r>
        <w:rPr>
          <w:rFonts w:cs="宋体" w:hint="eastAsia"/>
        </w:rPr>
        <w:t>齐心协力</w:t>
      </w:r>
    </w:p>
    <w:p w:rsidR="000C01EF" w:rsidRPr="00E43F89" w:rsidRDefault="000C01EF" w:rsidP="00E43F89">
      <w:pPr>
        <w:rPr>
          <w:rFonts w:cs="Times New Roman"/>
        </w:rPr>
      </w:pPr>
    </w:p>
    <w:p w:rsidR="000C01EF" w:rsidRPr="00E43F89" w:rsidRDefault="000C01EF" w:rsidP="00684143">
      <w:pPr>
        <w:tabs>
          <w:tab w:val="left" w:pos="2865"/>
          <w:tab w:val="left" w:pos="3204"/>
          <w:tab w:val="left" w:pos="7710"/>
          <w:tab w:val="right" w:pos="8306"/>
        </w:tabs>
        <w:jc w:val="left"/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7</w:instrText>
      </w:r>
      <w:r>
        <w:instrText>)</w:instrText>
      </w:r>
      <w:r>
        <w:fldChar w:fldCharType="end"/>
      </w:r>
      <w:r>
        <w:rPr>
          <w:rFonts w:cs="宋体" w:hint="eastAsia"/>
        </w:rPr>
        <w:t>海底传月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12</w:instrText>
      </w:r>
      <w:r>
        <w:instrText>)</w:instrText>
      </w:r>
      <w:r>
        <w:fldChar w:fldCharType="end"/>
      </w:r>
      <w:r>
        <w:rPr>
          <w:rFonts w:cs="Times New Roman"/>
        </w:rPr>
        <w:tab/>
      </w:r>
    </w:p>
    <w:p w:rsidR="000C01EF" w:rsidRPr="00E43F89" w:rsidRDefault="000C01EF" w:rsidP="00E43F89">
      <w:pPr>
        <w:rPr>
          <w:rFonts w:cs="Times New Roman"/>
        </w:rPr>
      </w:pPr>
    </w:p>
    <w:p w:rsidR="000C01EF" w:rsidRPr="00E43F89" w:rsidRDefault="000C01EF" w:rsidP="00E43F89">
      <w:pPr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8</w:instrText>
      </w:r>
      <w:r>
        <w:instrText>)</w:instrText>
      </w:r>
      <w:r>
        <w:fldChar w:fldCharType="end"/>
      </w:r>
      <w:r w:rsidRPr="00E43F89">
        <w:t xml:space="preserve"> </w:t>
      </w:r>
      <w:r>
        <w:rPr>
          <w:rFonts w:cs="宋体" w:hint="eastAsia"/>
        </w:rPr>
        <w:t>听声辩位</w:t>
      </w:r>
    </w:p>
    <w:p w:rsidR="000C01EF" w:rsidRPr="00E43F89" w:rsidRDefault="000C01EF" w:rsidP="00E43F89">
      <w:pPr>
        <w:rPr>
          <w:rFonts w:cs="Times New Roman"/>
        </w:rPr>
      </w:pPr>
    </w:p>
    <w:p w:rsidR="000C01EF" w:rsidRPr="00E43F89" w:rsidRDefault="000C01EF" w:rsidP="00E43F89">
      <w:pPr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9</w:instrText>
      </w:r>
      <w:r>
        <w:instrText>)</w:instrText>
      </w:r>
      <w:r>
        <w:fldChar w:fldCharType="end"/>
      </w:r>
      <w:r>
        <w:rPr>
          <w:rFonts w:cs="宋体" w:hint="eastAsia"/>
        </w:rPr>
        <w:t>脚踏实木</w:t>
      </w:r>
    </w:p>
    <w:p w:rsidR="000C01EF" w:rsidRPr="00E43F89" w:rsidRDefault="000C01EF" w:rsidP="00E43F89">
      <w:pPr>
        <w:rPr>
          <w:rFonts w:cs="Times New Roman"/>
        </w:rPr>
      </w:pPr>
    </w:p>
    <w:p w:rsidR="000C01EF" w:rsidRPr="00E43F89" w:rsidRDefault="000C01EF" w:rsidP="00E43F89">
      <w:pPr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10</w:instrText>
      </w:r>
      <w:r>
        <w:instrText>)</w:instrText>
      </w:r>
      <w:r>
        <w:fldChar w:fldCharType="end"/>
      </w:r>
      <w:r>
        <w:rPr>
          <w:rFonts w:cs="宋体" w:hint="eastAsia"/>
        </w:rPr>
        <w:t>集体跳长绳</w:t>
      </w:r>
    </w:p>
    <w:p w:rsidR="000C01EF" w:rsidRPr="00E43F89" w:rsidRDefault="000C01EF" w:rsidP="00E43F89">
      <w:pPr>
        <w:rPr>
          <w:rFonts w:cs="Times New Roman"/>
        </w:rPr>
      </w:pPr>
    </w:p>
    <w:p w:rsidR="000C01EF" w:rsidRPr="00E43F89" w:rsidRDefault="000C01EF" w:rsidP="00E43F89">
      <w:pPr>
        <w:rPr>
          <w:rFonts w:cs="Times New Roman"/>
        </w:rPr>
      </w:pP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11</w:instrText>
      </w:r>
      <w:r>
        <w:instrText>)</w:instrText>
      </w:r>
      <w:r>
        <w:fldChar w:fldCharType="end"/>
      </w:r>
      <w:r>
        <w:rPr>
          <w:rFonts w:cs="宋体" w:hint="eastAsia"/>
        </w:rPr>
        <w:t>小圈转大圈</w:t>
      </w:r>
    </w:p>
    <w:p w:rsidR="000C01EF" w:rsidRPr="00E43F89" w:rsidRDefault="000C01EF" w:rsidP="00E43F89">
      <w:pPr>
        <w:rPr>
          <w:rFonts w:cs="Times New Roman"/>
        </w:rPr>
      </w:pPr>
    </w:p>
    <w:p w:rsidR="000C01EF" w:rsidRPr="00E43F89" w:rsidRDefault="000C01EF" w:rsidP="00684143">
      <w:pPr>
        <w:tabs>
          <w:tab w:val="left" w:pos="7788"/>
          <w:tab w:val="right" w:pos="8306"/>
        </w:tabs>
        <w:rPr>
          <w:rFonts w:cs="Times New Roman"/>
        </w:rPr>
      </w:pPr>
      <w:r>
        <w:rPr>
          <w:noProof/>
        </w:rPr>
        <w:pict>
          <v:shape id="_x0000_s1033" type="#_x0000_t19" style="position:absolute;left:0;text-align:left;margin-left:169.2pt;margin-top:11.7pt;width:201pt;height:75.3pt;rotation:180;z-index:251656192" coordsize="43200,22588" adj="11624605,134849,21600" path="wr,,43200,43200,23,22588,43186,22376nfewr,,43200,43200,23,22588,43186,22376l21600,21600nsxe">
            <v:path o:connectlocs="23,22588;43186,22376;21600,21600"/>
            <v:textbox>
              <w:txbxContent>
                <w:p w:rsidR="000C01EF" w:rsidRDefault="000C01EF">
                  <w:r>
                    <w:t xml:space="preserve">                          </w:t>
                  </w:r>
                </w:p>
                <w:p w:rsidR="000C01EF" w:rsidRDefault="000C01EF">
                  <w:r>
                    <w:t xml:space="preserve">                </w:t>
                  </w:r>
                </w:p>
              </w:txbxContent>
            </v:textbox>
          </v:shape>
        </w:pict>
      </w: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12</w:instrText>
      </w:r>
      <w:r>
        <w:instrText>)</w:instrText>
      </w:r>
      <w:r>
        <w:fldChar w:fldCharType="end"/>
      </w:r>
      <w:r>
        <w:rPr>
          <w:rFonts w:cs="宋体" w:hint="eastAsia"/>
        </w:rPr>
        <w:t>一带一跳绳</w:t>
      </w:r>
      <w:r>
        <w:t xml:space="preserve">                         </w:t>
      </w: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684143">
        <w:rPr>
          <w:position w:val="2"/>
          <w:sz w:val="14"/>
          <w:szCs w:val="14"/>
        </w:rPr>
        <w:instrText>4</w:instrText>
      </w:r>
      <w:r>
        <w:instrText>)</w:instrText>
      </w:r>
      <w:r>
        <w:fldChar w:fldCharType="end"/>
      </w:r>
      <w:r>
        <w:t xml:space="preserve"> </w:t>
      </w:r>
      <w:r>
        <w:tab/>
      </w: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9</w:instrText>
      </w:r>
      <w:r>
        <w:instrText>)</w:instrText>
      </w:r>
      <w:r>
        <w:fldChar w:fldCharType="end"/>
      </w:r>
      <w:r>
        <w:rPr>
          <w:rFonts w:cs="Times New Roman"/>
        </w:rPr>
        <w:tab/>
      </w:r>
    </w:p>
    <w:p w:rsidR="000C01EF" w:rsidRDefault="000C01EF" w:rsidP="00E43F89">
      <w:pPr>
        <w:rPr>
          <w:rFonts w:cs="Times New Roman"/>
        </w:rPr>
      </w:pPr>
    </w:p>
    <w:p w:rsidR="000C01EF" w:rsidRDefault="000C01EF" w:rsidP="004B3CC9">
      <w:pPr>
        <w:tabs>
          <w:tab w:val="left" w:pos="4860"/>
        </w:tabs>
        <w:rPr>
          <w:rFonts w:cs="Times New Roman"/>
        </w:rPr>
      </w:pPr>
      <w:r>
        <w:t xml:space="preserve">                          </w:t>
      </w: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4</w:instrText>
      </w:r>
      <w:r>
        <w:instrText>)</w:instrText>
      </w:r>
      <w:r>
        <w:fldChar w:fldCharType="end"/>
      </w:r>
    </w:p>
    <w:p w:rsidR="000C01EF" w:rsidRDefault="000C01EF" w:rsidP="004B3CC9">
      <w:pPr>
        <w:tabs>
          <w:tab w:val="left" w:pos="4860"/>
        </w:tabs>
        <w:rPr>
          <w:rFonts w:cs="Times New Roman"/>
        </w:rPr>
      </w:pPr>
    </w:p>
    <w:p w:rsidR="000C01EF" w:rsidRDefault="000C01EF" w:rsidP="004B3CC9">
      <w:pPr>
        <w:tabs>
          <w:tab w:val="left" w:pos="4860"/>
        </w:tabs>
      </w:pPr>
      <w:r>
        <w:t xml:space="preserve">                                               </w:t>
      </w:r>
    </w:p>
    <w:p w:rsidR="000C01EF" w:rsidRDefault="000C01EF" w:rsidP="004B3CC9">
      <w:pPr>
        <w:tabs>
          <w:tab w:val="left" w:pos="4860"/>
        </w:tabs>
      </w:pPr>
      <w:r>
        <w:t xml:space="preserve">                                                  </w:t>
      </w:r>
    </w:p>
    <w:p w:rsidR="000C01EF" w:rsidRDefault="000C01EF" w:rsidP="00AE6AFE">
      <w:pPr>
        <w:tabs>
          <w:tab w:val="left" w:pos="2748"/>
          <w:tab w:val="left" w:pos="5028"/>
          <w:tab w:val="left" w:pos="5412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587E7B">
        <w:rPr>
          <w:position w:val="2"/>
          <w:sz w:val="14"/>
          <w:szCs w:val="14"/>
        </w:rPr>
        <w:instrText>8</w:instrText>
      </w:r>
      <w:r>
        <w:instrText>)</w:instrText>
      </w:r>
      <w:r>
        <w:fldChar w:fldCharType="end"/>
      </w:r>
      <w:r>
        <w:rPr>
          <w:rFonts w:cs="Times New Roman"/>
        </w:rPr>
        <w:tab/>
      </w:r>
      <w:r>
        <w:fldChar w:fldCharType="begin"/>
      </w:r>
      <w:r>
        <w:instrText xml:space="preserve"> eq \o\ac(</w:instrText>
      </w:r>
      <w:r>
        <w:rPr>
          <w:rFonts w:cs="宋体" w:hint="eastAsia"/>
        </w:rPr>
        <w:instrText>○</w:instrText>
      </w:r>
      <w:r>
        <w:instrText>,</w:instrText>
      </w:r>
      <w:r w:rsidRPr="00684143">
        <w:rPr>
          <w:position w:val="2"/>
          <w:sz w:val="14"/>
          <w:szCs w:val="14"/>
        </w:rPr>
        <w:instrText>1</w:instrText>
      </w:r>
      <w:r>
        <w:instrText>)</w:instrText>
      </w:r>
      <w:r>
        <w:fldChar w:fldCharType="end"/>
      </w:r>
    </w:p>
    <w:p w:rsidR="000C01EF" w:rsidRPr="00684143" w:rsidRDefault="000C01EF" w:rsidP="00684143">
      <w:pPr>
        <w:tabs>
          <w:tab w:val="left" w:pos="5448"/>
        </w:tabs>
        <w:rPr>
          <w:rFonts w:cs="Times New Roman"/>
        </w:rPr>
      </w:pPr>
      <w:r>
        <w:rPr>
          <w:rFonts w:cs="Times New Roman"/>
        </w:rPr>
        <w:tab/>
      </w:r>
    </w:p>
    <w:sectPr w:rsidR="000C01EF" w:rsidRPr="00684143" w:rsidSect="0015771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1EF" w:rsidRDefault="000C01EF" w:rsidP="009D09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C01EF" w:rsidRDefault="000C01EF" w:rsidP="009D09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1EF" w:rsidRDefault="000C01EF" w:rsidP="009D09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C01EF" w:rsidRDefault="000C01EF" w:rsidP="009D09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154"/>
    <w:rsid w:val="000C01EF"/>
    <w:rsid w:val="00156471"/>
    <w:rsid w:val="00157711"/>
    <w:rsid w:val="001A7154"/>
    <w:rsid w:val="001C7116"/>
    <w:rsid w:val="00214426"/>
    <w:rsid w:val="004B3CC9"/>
    <w:rsid w:val="00587E7B"/>
    <w:rsid w:val="005C4178"/>
    <w:rsid w:val="00682B56"/>
    <w:rsid w:val="00684143"/>
    <w:rsid w:val="006C5EC4"/>
    <w:rsid w:val="00770072"/>
    <w:rsid w:val="00925A57"/>
    <w:rsid w:val="00950785"/>
    <w:rsid w:val="009D09C9"/>
    <w:rsid w:val="00AE6AFE"/>
    <w:rsid w:val="00CB2286"/>
    <w:rsid w:val="00CD269E"/>
    <w:rsid w:val="00E4038A"/>
    <w:rsid w:val="00E43F89"/>
    <w:rsid w:val="00EF164B"/>
    <w:rsid w:val="00F6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7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D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09C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D0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09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1</Pages>
  <Words>96</Words>
  <Characters>548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tizhiceshizhongxin</dc:creator>
  <cp:keywords/>
  <dc:description/>
  <cp:lastModifiedBy>微软用户</cp:lastModifiedBy>
  <cp:revision>8</cp:revision>
  <dcterms:created xsi:type="dcterms:W3CDTF">2015-03-20T01:09:00Z</dcterms:created>
  <dcterms:modified xsi:type="dcterms:W3CDTF">2016-03-21T09:30:00Z</dcterms:modified>
</cp:coreProperties>
</file>